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393"/>
        <w:tblW w:w="10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40"/>
        <w:gridCol w:w="1184"/>
        <w:gridCol w:w="1140"/>
        <w:gridCol w:w="1113"/>
        <w:gridCol w:w="1611"/>
        <w:gridCol w:w="1611"/>
        <w:gridCol w:w="1608"/>
      </w:tblGrid>
      <w:tr w:rsidR="006C0BEC" w:rsidRPr="00EB4D9C" w14:paraId="380432B9" w14:textId="77777777" w:rsidTr="004E6964">
        <w:trPr>
          <w:trHeight w:val="326"/>
        </w:trPr>
        <w:tc>
          <w:tcPr>
            <w:tcW w:w="10207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303130"/>
          </w:tcPr>
          <w:p w14:paraId="14343DF8" w14:textId="77777777" w:rsidR="006C0BEC" w:rsidRPr="008E3691" w:rsidRDefault="006C0BEC" w:rsidP="004E6964">
            <w:pPr>
              <w:spacing w:line="240" w:lineRule="auto"/>
              <w:jc w:val="center"/>
              <w:rPr>
                <w:rFonts w:ascii="Noticia Text" w:hAnsi="Noticia Text"/>
                <w:b/>
                <w:color w:val="FFFFFF"/>
                <w:szCs w:val="19"/>
              </w:rPr>
            </w:pPr>
          </w:p>
          <w:p w14:paraId="333A01A0" w14:textId="77777777" w:rsidR="006C0BEC" w:rsidRDefault="006C0BEC" w:rsidP="004E6964">
            <w:pPr>
              <w:spacing w:line="240" w:lineRule="auto"/>
              <w:jc w:val="center"/>
              <w:rPr>
                <w:rFonts w:ascii="Noticia Text" w:hAnsi="Noticia Text"/>
                <w:b/>
                <w:color w:val="FFFFFF"/>
                <w:sz w:val="24"/>
                <w:szCs w:val="19"/>
              </w:rPr>
            </w:pPr>
            <w:bookmarkStart w:id="0" w:name="_GoBack"/>
            <w:r>
              <w:rPr>
                <w:rFonts w:ascii="Noticia Text" w:hAnsi="Noticia Text"/>
                <w:b/>
                <w:color w:val="FFFFFF"/>
                <w:sz w:val="24"/>
                <w:szCs w:val="19"/>
              </w:rPr>
              <w:t xml:space="preserve">”Gamle certifikater” </w:t>
            </w:r>
            <w:r w:rsidRPr="000214B4">
              <w:rPr>
                <w:rFonts w:ascii="Noticia Text" w:hAnsi="Noticia Text"/>
                <w:b/>
                <w:color w:val="FFFFFF"/>
                <w:sz w:val="24"/>
                <w:szCs w:val="19"/>
              </w:rPr>
              <w:t>Kraner</w:t>
            </w:r>
          </w:p>
          <w:bookmarkEnd w:id="0"/>
          <w:p w14:paraId="535D293F" w14:textId="77777777" w:rsidR="006C0BEC" w:rsidRPr="008E3691" w:rsidRDefault="006C0BEC" w:rsidP="004E6964">
            <w:pPr>
              <w:spacing w:line="240" w:lineRule="auto"/>
              <w:jc w:val="center"/>
              <w:rPr>
                <w:rFonts w:ascii="Noticia Text" w:hAnsi="Noticia Text"/>
                <w:b/>
                <w:color w:val="FFFFFF"/>
                <w:szCs w:val="19"/>
              </w:rPr>
            </w:pPr>
          </w:p>
        </w:tc>
      </w:tr>
      <w:tr w:rsidR="006C0BEC" w:rsidRPr="00C24A69" w14:paraId="1220D5A6" w14:textId="77777777" w:rsidTr="004E6964">
        <w:trPr>
          <w:trHeight w:val="326"/>
        </w:trPr>
        <w:tc>
          <w:tcPr>
            <w:tcW w:w="20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14:paraId="141ABF12" w14:textId="77777777" w:rsidR="006C0BEC" w:rsidRPr="008E3691" w:rsidRDefault="006C0BEC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8E3691">
              <w:rPr>
                <w:rFonts w:ascii="Noticia Text" w:hAnsi="Noticia Text"/>
                <w:color w:val="FFFFFF"/>
                <w:sz w:val="19"/>
                <w:szCs w:val="19"/>
              </w:rPr>
              <w:t>Medarbejder</w:t>
            </w:r>
          </w:p>
          <w:p w14:paraId="6120E38A" w14:textId="77777777" w:rsidR="006C0BEC" w:rsidRPr="008E3691" w:rsidRDefault="006C0BEC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8E3691">
              <w:rPr>
                <w:rFonts w:ascii="Noticia Text" w:hAnsi="Noticia Text"/>
                <w:color w:val="FFFFFF"/>
                <w:sz w:val="19"/>
                <w:szCs w:val="19"/>
              </w:rPr>
              <w:t>(noter navn)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7F7F7F"/>
          </w:tcPr>
          <w:p w14:paraId="45C60258" w14:textId="77777777" w:rsidR="006C0BEC" w:rsidRDefault="006C0BEC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>
              <w:rPr>
                <w:rFonts w:ascii="Noticia Text" w:hAnsi="Noticia Text"/>
                <w:color w:val="FFFFFF"/>
                <w:sz w:val="19"/>
                <w:szCs w:val="19"/>
              </w:rPr>
              <w:t>A</w:t>
            </w:r>
          </w:p>
          <w:p w14:paraId="5854C24F" w14:textId="77777777" w:rsidR="006C0BEC" w:rsidRPr="008E3691" w:rsidRDefault="006C0BEC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>
              <w:rPr>
                <w:rFonts w:ascii="Noticia Text" w:hAnsi="Noticia Text"/>
                <w:color w:val="FFFFFF"/>
                <w:sz w:val="19"/>
                <w:szCs w:val="19"/>
              </w:rPr>
              <w:t>tårnkraner</w:t>
            </w:r>
          </w:p>
          <w:p w14:paraId="46AF3075" w14:textId="77777777" w:rsidR="006C0BEC" w:rsidRPr="008E3691" w:rsidRDefault="006C0BEC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7F7F7F"/>
          </w:tcPr>
          <w:p w14:paraId="49E2D796" w14:textId="77777777" w:rsidR="006C0BEC" w:rsidRPr="007C1459" w:rsidRDefault="006C0BEC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>
              <w:rPr>
                <w:rFonts w:ascii="Noticia Text" w:hAnsi="Noticia Text"/>
                <w:color w:val="FFFFFF"/>
                <w:sz w:val="19"/>
                <w:szCs w:val="19"/>
              </w:rPr>
              <w:t>B</w:t>
            </w:r>
          </w:p>
          <w:p w14:paraId="1E758297" w14:textId="77777777" w:rsidR="006C0BEC" w:rsidRPr="008E3691" w:rsidRDefault="006C0BEC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>
              <w:rPr>
                <w:rFonts w:ascii="Noticia Text" w:hAnsi="Noticia Text"/>
                <w:color w:val="FFFFFF"/>
                <w:sz w:val="19"/>
                <w:szCs w:val="19"/>
              </w:rPr>
              <w:t>m</w:t>
            </w:r>
            <w:r w:rsidRPr="008E3691">
              <w:rPr>
                <w:rFonts w:ascii="Noticia Text" w:hAnsi="Noticia Text"/>
                <w:color w:val="FFFFFF"/>
                <w:sz w:val="19"/>
                <w:szCs w:val="19"/>
              </w:rPr>
              <w:t>obilkran</w:t>
            </w:r>
          </w:p>
          <w:p w14:paraId="1D1FA051" w14:textId="77777777" w:rsidR="006C0BEC" w:rsidRPr="008E3691" w:rsidRDefault="006C0BEC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14:paraId="61560583" w14:textId="77777777" w:rsidR="006C0BEC" w:rsidRDefault="006C0BEC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>
              <w:rPr>
                <w:rFonts w:ascii="Noticia Text" w:hAnsi="Noticia Text"/>
                <w:color w:val="FFFFFF"/>
                <w:sz w:val="19"/>
                <w:szCs w:val="19"/>
              </w:rPr>
              <w:t>C</w:t>
            </w:r>
          </w:p>
          <w:p w14:paraId="3C1E545F" w14:textId="77777777" w:rsidR="006C0BEC" w:rsidRPr="008E3691" w:rsidRDefault="006C0BEC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pacing w:val="-4"/>
                <w:sz w:val="19"/>
                <w:szCs w:val="19"/>
              </w:rPr>
            </w:pPr>
            <w:r>
              <w:rPr>
                <w:rFonts w:ascii="Noticia Text" w:hAnsi="Noticia Text"/>
                <w:color w:val="FFFFFF"/>
                <w:spacing w:val="-4"/>
                <w:sz w:val="19"/>
                <w:szCs w:val="19"/>
              </w:rPr>
              <w:t>Travers og portalkran &gt;5tons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14:paraId="72979BEC" w14:textId="77777777" w:rsidR="006C0BEC" w:rsidRDefault="006C0BEC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>
              <w:rPr>
                <w:rFonts w:ascii="Noticia Text" w:hAnsi="Noticia Text"/>
                <w:color w:val="FFFFFF"/>
                <w:sz w:val="19"/>
                <w:szCs w:val="19"/>
              </w:rPr>
              <w:t>D</w:t>
            </w:r>
          </w:p>
          <w:p w14:paraId="3D459DA7" w14:textId="77777777" w:rsidR="006C0BEC" w:rsidRPr="008E3691" w:rsidRDefault="006C0BEC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>
              <w:rPr>
                <w:rFonts w:ascii="Noticia Text" w:hAnsi="Noticia Text"/>
                <w:color w:val="FFFFFF"/>
                <w:sz w:val="19"/>
                <w:szCs w:val="19"/>
              </w:rPr>
              <w:t>Lastbilmonteret &gt;8</w:t>
            </w:r>
            <w:proofErr w:type="gramStart"/>
            <w:r>
              <w:rPr>
                <w:rFonts w:ascii="Noticia Text" w:hAnsi="Noticia Text"/>
                <w:color w:val="FFFFFF"/>
                <w:sz w:val="19"/>
                <w:szCs w:val="19"/>
              </w:rPr>
              <w:t>tm  &amp;</w:t>
            </w:r>
            <w:proofErr w:type="gramEnd"/>
            <w:r>
              <w:rPr>
                <w:rFonts w:ascii="Noticia Text" w:hAnsi="Noticia Text"/>
                <w:color w:val="FFFFFF"/>
                <w:sz w:val="19"/>
                <w:szCs w:val="19"/>
              </w:rPr>
              <w:t xml:space="preserve"> &lt;25tm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14:paraId="32BDDF51" w14:textId="77777777" w:rsidR="006C0BEC" w:rsidRDefault="006C0BEC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>
              <w:rPr>
                <w:rFonts w:ascii="Noticia Text" w:hAnsi="Noticia Text"/>
                <w:color w:val="FFFFFF"/>
                <w:sz w:val="19"/>
                <w:szCs w:val="19"/>
              </w:rPr>
              <w:t>E</w:t>
            </w:r>
          </w:p>
          <w:p w14:paraId="392D037D" w14:textId="77777777" w:rsidR="006C0BEC" w:rsidRPr="008E3691" w:rsidRDefault="006C0BEC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>
              <w:rPr>
                <w:rFonts w:ascii="Noticia Text" w:hAnsi="Noticia Text"/>
                <w:color w:val="FFFFFF"/>
                <w:sz w:val="19"/>
                <w:szCs w:val="19"/>
              </w:rPr>
              <w:t>Lastbilmonteret &gt;25tm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7F7F7F"/>
          </w:tcPr>
          <w:p w14:paraId="0EEB9CD1" w14:textId="77777777" w:rsidR="006C0BEC" w:rsidRPr="004A027C" w:rsidRDefault="006C0BEC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4A027C">
              <w:rPr>
                <w:rFonts w:ascii="Noticia Text" w:hAnsi="Noticia Text"/>
                <w:color w:val="FFFFFF"/>
                <w:sz w:val="19"/>
                <w:szCs w:val="19"/>
              </w:rPr>
              <w:t>Uddannelsesbevis indscannet</w:t>
            </w:r>
          </w:p>
          <w:p w14:paraId="7FEBBF8F" w14:textId="77777777" w:rsidR="006C0BEC" w:rsidRPr="008E3691" w:rsidRDefault="006C0BEC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8E3691">
              <w:rPr>
                <w:rFonts w:ascii="Noticia Text" w:hAnsi="Noticia Text"/>
                <w:color w:val="FFFFFF"/>
                <w:sz w:val="19"/>
                <w:szCs w:val="19"/>
              </w:rPr>
              <w:t>(sæt X)</w:t>
            </w:r>
          </w:p>
        </w:tc>
      </w:tr>
      <w:tr w:rsidR="006C0BEC" w:rsidRPr="00C24A69" w14:paraId="7C2C961C" w14:textId="77777777" w:rsidTr="004E6964">
        <w:trPr>
          <w:trHeight w:val="248"/>
        </w:trPr>
        <w:tc>
          <w:tcPr>
            <w:tcW w:w="20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B10F29" w14:textId="77777777" w:rsidR="006C0BEC" w:rsidRPr="00C24A69" w:rsidRDefault="006C0BEC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20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39F40CD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F85FF6B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A48AF5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39FBC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3DB1E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B9F659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6C0BEC" w:rsidRPr="00C24A69" w14:paraId="75C874AA" w14:textId="77777777" w:rsidTr="004E6964">
        <w:trPr>
          <w:trHeight w:val="248"/>
        </w:trPr>
        <w:tc>
          <w:tcPr>
            <w:tcW w:w="20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87B1F2" w14:textId="77777777" w:rsidR="006C0BEC" w:rsidRPr="00C24A69" w:rsidRDefault="006C0BEC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20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1C281D5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DFB97F4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0141BC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397D2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3AEA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F504DC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6C0BEC" w:rsidRPr="00C24A69" w14:paraId="32F76673" w14:textId="77777777" w:rsidTr="004E6964">
        <w:trPr>
          <w:trHeight w:val="248"/>
        </w:trPr>
        <w:tc>
          <w:tcPr>
            <w:tcW w:w="20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308AA1" w14:textId="77777777" w:rsidR="006C0BEC" w:rsidRPr="00C24A69" w:rsidRDefault="006C0BEC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20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F43197B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C35591A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A816FB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68188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44341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34F067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6C0BEC" w:rsidRPr="00C24A69" w14:paraId="0CE0276C" w14:textId="77777777" w:rsidTr="004E6964">
        <w:trPr>
          <w:trHeight w:val="248"/>
        </w:trPr>
        <w:tc>
          <w:tcPr>
            <w:tcW w:w="20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222B1C" w14:textId="77777777" w:rsidR="006C0BEC" w:rsidRPr="00C24A69" w:rsidRDefault="006C0BEC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20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1DCA924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95186FE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B4B1F6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1596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518ED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49F246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6C0BEC" w:rsidRPr="00C24A69" w14:paraId="4BD3EA55" w14:textId="77777777" w:rsidTr="004E6964">
        <w:trPr>
          <w:trHeight w:val="248"/>
        </w:trPr>
        <w:tc>
          <w:tcPr>
            <w:tcW w:w="20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55125C" w14:textId="77777777" w:rsidR="006C0BEC" w:rsidRPr="00C24A69" w:rsidRDefault="006C0BEC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20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0AE1445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14C9024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429B0E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34A19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E44AC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1D5F0A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6C0BEC" w:rsidRPr="00C24A69" w14:paraId="4881951F" w14:textId="77777777" w:rsidTr="004E6964">
        <w:trPr>
          <w:trHeight w:val="248"/>
        </w:trPr>
        <w:tc>
          <w:tcPr>
            <w:tcW w:w="20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D1A7B5" w14:textId="77777777" w:rsidR="006C0BEC" w:rsidRPr="00C24A69" w:rsidRDefault="006C0BEC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20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51B82A6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B70077A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DB9FC0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46B8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1BCA4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2E911B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6C0BEC" w:rsidRPr="00C24A69" w14:paraId="14F3AE27" w14:textId="77777777" w:rsidTr="004E6964">
        <w:trPr>
          <w:trHeight w:val="248"/>
        </w:trPr>
        <w:tc>
          <w:tcPr>
            <w:tcW w:w="20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4297B6" w14:textId="77777777" w:rsidR="006C0BEC" w:rsidRPr="00C24A69" w:rsidRDefault="006C0BEC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20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BC2E59A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EEF1F89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999567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54099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BFF8D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D7B97C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6C0BEC" w:rsidRPr="00C24A69" w14:paraId="2E34183B" w14:textId="77777777" w:rsidTr="004E6964">
        <w:trPr>
          <w:trHeight w:val="248"/>
        </w:trPr>
        <w:tc>
          <w:tcPr>
            <w:tcW w:w="20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6CDB6B" w14:textId="77777777" w:rsidR="006C0BEC" w:rsidRPr="00C24A69" w:rsidRDefault="006C0BEC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20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22A7C20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2E8B2D1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0B194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93056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04E94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6336A5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6C0BEC" w:rsidRPr="00C24A69" w14:paraId="19A8BA26" w14:textId="77777777" w:rsidTr="004E6964">
        <w:trPr>
          <w:trHeight w:val="248"/>
        </w:trPr>
        <w:tc>
          <w:tcPr>
            <w:tcW w:w="20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92636E" w14:textId="77777777" w:rsidR="006C0BEC" w:rsidRPr="00C24A69" w:rsidRDefault="006C0BEC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20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DFD3E30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7479F5E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B98A26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5CC11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2701B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B3A409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6C0BEC" w:rsidRPr="00C24A69" w14:paraId="1F245203" w14:textId="77777777" w:rsidTr="004E6964">
        <w:trPr>
          <w:trHeight w:val="261"/>
        </w:trPr>
        <w:tc>
          <w:tcPr>
            <w:tcW w:w="20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FA0537" w14:textId="77777777" w:rsidR="006C0BEC" w:rsidRPr="00C24A69" w:rsidRDefault="006C0BEC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2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A6FEC6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1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88CC11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995B9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1A31D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B5F42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A24B01" w14:textId="77777777" w:rsidR="006C0BEC" w:rsidRPr="00C24A69" w:rsidRDefault="006C0BEC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</w:tbl>
    <w:p w14:paraId="02C62C72" w14:textId="77777777" w:rsidR="0094416D" w:rsidRDefault="0094416D"/>
    <w:sectPr w:rsidR="009441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icia Text">
    <w:altName w:val="Calibri"/>
    <w:charset w:val="00"/>
    <w:family w:val="auto"/>
    <w:pitch w:val="variable"/>
    <w:sig w:usb0="A00000FF" w:usb1="50002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494"/>
    <w:rsid w:val="006C0BEC"/>
    <w:rsid w:val="0094416D"/>
    <w:rsid w:val="00DC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CF250"/>
  <w15:chartTrackingRefBased/>
  <w15:docId w15:val="{1B56E205-1EE5-4A37-8B5D-BC74E855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494"/>
    <w:pPr>
      <w:spacing w:after="0" w:line="360" w:lineRule="auto"/>
    </w:pPr>
    <w:rPr>
      <w:rFonts w:ascii="Verdana" w:eastAsia="Times New Roman" w:hAnsi="Verdana" w:cs="Times New Roman"/>
      <w:sz w:val="18"/>
      <w:szCs w:val="20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7CA19D96</Template>
  <TotalTime>0</TotalTime>
  <Pages>1</Pages>
  <Words>40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Emil Jensen</dc:creator>
  <cp:keywords/>
  <dc:description/>
  <cp:lastModifiedBy>Jonas Emil Jensen</cp:lastModifiedBy>
  <cp:revision>2</cp:revision>
  <dcterms:created xsi:type="dcterms:W3CDTF">2020-02-05T13:21:00Z</dcterms:created>
  <dcterms:modified xsi:type="dcterms:W3CDTF">2020-02-05T13:21:00Z</dcterms:modified>
</cp:coreProperties>
</file>