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285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514"/>
        <w:gridCol w:w="1417"/>
        <w:gridCol w:w="1393"/>
        <w:gridCol w:w="1867"/>
      </w:tblGrid>
      <w:tr w:rsidR="00DB05A8" w:rsidRPr="00284AE9" w14:paraId="1E26C617" w14:textId="77777777" w:rsidTr="00DB05A8">
        <w:trPr>
          <w:trHeight w:val="328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03130"/>
          </w:tcPr>
          <w:p w14:paraId="1E2F474B" w14:textId="77777777" w:rsidR="00DB05A8" w:rsidRPr="004A027C" w:rsidRDefault="00DB05A8" w:rsidP="00DB05A8">
            <w:pPr>
              <w:spacing w:line="240" w:lineRule="auto"/>
              <w:rPr>
                <w:color w:val="FFFFFF"/>
                <w:szCs w:val="12"/>
              </w:rPr>
            </w:pPr>
          </w:p>
          <w:p w14:paraId="16CEC816" w14:textId="77777777" w:rsidR="00DB05A8" w:rsidRPr="000F2574" w:rsidRDefault="00DB05A8" w:rsidP="00DB05A8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 w:val="24"/>
                <w:szCs w:val="24"/>
              </w:rPr>
            </w:pPr>
            <w:r w:rsidRPr="000F2574">
              <w:rPr>
                <w:rFonts w:ascii="Noticia Text" w:hAnsi="Noticia Text"/>
                <w:b/>
                <w:color w:val="FFFFFF"/>
                <w:sz w:val="24"/>
                <w:szCs w:val="24"/>
              </w:rPr>
              <w:t>Svejsning og termisk skæring</w:t>
            </w:r>
          </w:p>
          <w:p w14:paraId="15DEC48B" w14:textId="77777777" w:rsidR="00DB05A8" w:rsidRPr="004A027C" w:rsidRDefault="00DB05A8" w:rsidP="00DB05A8">
            <w:pPr>
              <w:spacing w:line="240" w:lineRule="auto"/>
              <w:rPr>
                <w:color w:val="FFFFFF"/>
                <w:szCs w:val="12"/>
              </w:rPr>
            </w:pPr>
          </w:p>
        </w:tc>
      </w:tr>
      <w:tr w:rsidR="00DB05A8" w:rsidRPr="002B51EF" w14:paraId="31446B0B" w14:textId="77777777" w:rsidTr="00DB05A8">
        <w:trPr>
          <w:trHeight w:val="328"/>
        </w:trPr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77777"/>
          </w:tcPr>
          <w:p w14:paraId="508A1FAB" w14:textId="77777777" w:rsidR="00DB05A8" w:rsidRPr="004A027C" w:rsidRDefault="00DB05A8" w:rsidP="00DB05A8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Medarbejder</w:t>
            </w:r>
          </w:p>
          <w:p w14:paraId="5DEDCF9E" w14:textId="77777777" w:rsidR="00DB05A8" w:rsidRPr="004A027C" w:rsidRDefault="00DB05A8" w:rsidP="00DB05A8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(noter navn)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7777"/>
          </w:tcPr>
          <w:p w14:paraId="0742BAD7" w14:textId="77777777" w:rsidR="00DB05A8" w:rsidRPr="004A027C" w:rsidRDefault="00DB05A8" w:rsidP="00DB05A8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Tilmeldt</w:t>
            </w:r>
          </w:p>
          <w:p w14:paraId="260686CD" w14:textId="77777777" w:rsidR="00DB05A8" w:rsidRPr="004A027C" w:rsidRDefault="00DB05A8" w:rsidP="00DB05A8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uddannelse</w:t>
            </w:r>
          </w:p>
          <w:p w14:paraId="636E1EE4" w14:textId="77777777" w:rsidR="00DB05A8" w:rsidRPr="004A027C" w:rsidRDefault="00DB05A8" w:rsidP="00DB05A8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(noter dato)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7777"/>
          </w:tcPr>
          <w:p w14:paraId="12A4086B" w14:textId="77777777" w:rsidR="00DB05A8" w:rsidRPr="004A027C" w:rsidRDefault="00DB05A8" w:rsidP="00DB05A8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Gennemført</w:t>
            </w:r>
          </w:p>
          <w:p w14:paraId="39E3A074" w14:textId="77777777" w:rsidR="00DB05A8" w:rsidRPr="004A027C" w:rsidRDefault="00DB05A8" w:rsidP="00DB05A8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uddannelse</w:t>
            </w:r>
          </w:p>
          <w:p w14:paraId="6C8F42BA" w14:textId="77777777" w:rsidR="00DB05A8" w:rsidRPr="004A027C" w:rsidRDefault="00DB05A8" w:rsidP="00DB05A8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(noter dato)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777777"/>
          </w:tcPr>
          <w:p w14:paraId="4EFFC970" w14:textId="77777777" w:rsidR="00DB05A8" w:rsidRPr="004A027C" w:rsidRDefault="00DB05A8" w:rsidP="00DB05A8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Uddannelsesbevis indscannet</w:t>
            </w:r>
          </w:p>
          <w:p w14:paraId="45DFAEDF" w14:textId="77777777" w:rsidR="00DB05A8" w:rsidRPr="004A027C" w:rsidRDefault="00DB05A8" w:rsidP="00DB05A8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(sæt X)</w:t>
            </w:r>
          </w:p>
        </w:tc>
      </w:tr>
      <w:tr w:rsidR="00DB05A8" w:rsidRPr="002B51EF" w14:paraId="71DCA390" w14:textId="77777777" w:rsidTr="00DB05A8"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4A28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AD1C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D714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8CDD1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B05A8" w:rsidRPr="002B51EF" w14:paraId="1112A01B" w14:textId="77777777" w:rsidTr="00DB05A8"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7BC6F2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00A9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24FED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C10CBE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B05A8" w:rsidRPr="002B51EF" w14:paraId="249986E8" w14:textId="77777777" w:rsidTr="00DB05A8"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94DF70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84EE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95F9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A4081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B05A8" w:rsidRPr="002B51EF" w14:paraId="4553BB2A" w14:textId="77777777" w:rsidTr="00DB05A8"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D93771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B6A1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0A65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2A783E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B05A8" w:rsidRPr="002B51EF" w14:paraId="2807749A" w14:textId="77777777" w:rsidTr="00DB05A8"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400F87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7CA5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8E2D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8D0BB8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B05A8" w:rsidRPr="002B51EF" w14:paraId="340BF29F" w14:textId="77777777" w:rsidTr="00DB05A8"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0FB02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02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29EE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735EE3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B05A8" w:rsidRPr="002B51EF" w14:paraId="5C638B4B" w14:textId="77777777" w:rsidTr="00DB05A8"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79487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E5EC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5145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8A94B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B05A8" w:rsidRPr="002B51EF" w14:paraId="4AA10B61" w14:textId="77777777" w:rsidTr="00DB05A8"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E3AF68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2FF4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7131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43E90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B05A8" w:rsidRPr="002B51EF" w14:paraId="33A27D7A" w14:textId="77777777" w:rsidTr="00DB05A8"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3E65D3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2479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011D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87022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B05A8" w:rsidRPr="002B51EF" w14:paraId="22E0721B" w14:textId="77777777" w:rsidTr="00DB05A8"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B482D7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63EC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2B48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314C3" w14:textId="77777777" w:rsidR="00DB05A8" w:rsidRPr="002B51EF" w:rsidRDefault="00DB05A8" w:rsidP="00DB05A8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</w:tr>
    </w:tbl>
    <w:p w14:paraId="20D04A01" w14:textId="77777777" w:rsidR="0094416D" w:rsidRDefault="0094416D">
      <w:bookmarkStart w:id="0" w:name="_GoBack"/>
      <w:bookmarkEnd w:id="0"/>
    </w:p>
    <w:sectPr w:rsidR="0094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icia Text">
    <w:altName w:val="Calibri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A8"/>
    <w:rsid w:val="0094416D"/>
    <w:rsid w:val="00D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7420"/>
  <w15:chartTrackingRefBased/>
  <w15:docId w15:val="{9C92E642-3DD9-4990-BB28-27631C65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A8"/>
    <w:pPr>
      <w:spacing w:after="0" w:line="360" w:lineRule="auto"/>
    </w:pPr>
    <w:rPr>
      <w:rFonts w:ascii="Verdana" w:eastAsia="Times New Roman" w:hAnsi="Verdana" w:cs="Times New Roman"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7CA19D96</Template>
  <TotalTime>4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Emil Jensen</dc:creator>
  <cp:keywords/>
  <dc:description/>
  <cp:lastModifiedBy>Jonas Emil Jensen</cp:lastModifiedBy>
  <cp:revision>1</cp:revision>
  <dcterms:created xsi:type="dcterms:W3CDTF">2020-02-05T13:09:00Z</dcterms:created>
  <dcterms:modified xsi:type="dcterms:W3CDTF">2020-02-05T13:13:00Z</dcterms:modified>
</cp:coreProperties>
</file>